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Erweiterung und Umbau Grundschule Moisburg - Metallbauarbeiten (Alu-Fenster + -Türen)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2024.0370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Metallbauarbeiten Alu-Fenster + -Türen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